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1305B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1305BD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Odluka o izmjenama i dopunama Odluke o socijalnoj skrbi </w:t>
            </w:r>
          </w:p>
        </w:tc>
      </w:tr>
      <w:tr w:rsidR="001305B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obrazovanje, šport, socijalnu skrb i civilno društvo </w:t>
            </w: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Početak savjetovanja: 15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 studenog 2024.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15.prosinca 2024.</w:t>
            </w: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:rsidR="001305BD" w:rsidRDefault="001305BD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BD" w:rsidRDefault="001305B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1305BD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lang w:eastAsia="hr-HR"/>
                </w:rPr>
                <w:t>drustvenedj@dubrovnik.hr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– Odluka o izmjenama i dopunama Odluke o socijalnoj skrbi“</w:t>
            </w:r>
            <w:r>
              <w:rPr>
                <w:rStyle w:val="Zadanifontodlomka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, zaključno do 15. prosinca 2024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:rsidR="001305BD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:rsidR="001305BD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1305BD" w:rsidRDefault="001305BD"/>
    <w:sectPr w:rsidR="001305B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EA0" w:rsidRDefault="005D7EA0">
      <w:pPr>
        <w:spacing w:after="0" w:line="240" w:lineRule="auto"/>
      </w:pPr>
      <w:r>
        <w:separator/>
      </w:r>
    </w:p>
  </w:endnote>
  <w:endnote w:type="continuationSeparator" w:id="0">
    <w:p w:rsidR="005D7EA0" w:rsidRDefault="005D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EA0" w:rsidRDefault="005D7E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EA0" w:rsidRDefault="005D7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5BD"/>
    <w:rsid w:val="001305BD"/>
    <w:rsid w:val="005D7EA0"/>
    <w:rsid w:val="007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C8A1A09F-8741-674D-B807-0ADA69EF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ustvenedj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Microsoft Office User</cp:lastModifiedBy>
  <cp:revision>2</cp:revision>
  <dcterms:created xsi:type="dcterms:W3CDTF">2024-11-13T13:16:00Z</dcterms:created>
  <dcterms:modified xsi:type="dcterms:W3CDTF">2024-11-13T13:16:00Z</dcterms:modified>
</cp:coreProperties>
</file>